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31A2" w14:textId="77777777" w:rsidR="00FE067E" w:rsidRPr="00D179C7" w:rsidRDefault="00CD36CF" w:rsidP="002010BF">
      <w:pPr>
        <w:pStyle w:val="TitlePageOrigin"/>
      </w:pPr>
      <w:r w:rsidRPr="00D179C7">
        <w:t>WEST virginia legislature</w:t>
      </w:r>
    </w:p>
    <w:p w14:paraId="2A66D018" w14:textId="77777777" w:rsidR="00CD36CF" w:rsidRPr="00D179C7" w:rsidRDefault="00CD36CF" w:rsidP="002010BF">
      <w:pPr>
        <w:pStyle w:val="TitlePageSession"/>
      </w:pPr>
      <w:r w:rsidRPr="00D179C7">
        <w:t>20</w:t>
      </w:r>
      <w:r w:rsidR="00081D6D" w:rsidRPr="00D179C7">
        <w:t>2</w:t>
      </w:r>
      <w:r w:rsidR="00CC2692" w:rsidRPr="00D179C7">
        <w:t>5</w:t>
      </w:r>
      <w:r w:rsidRPr="00D179C7">
        <w:t xml:space="preserve"> regular session</w:t>
      </w:r>
    </w:p>
    <w:p w14:paraId="79831A41" w14:textId="440ECE7C" w:rsidR="00A24B9B" w:rsidRPr="00D179C7" w:rsidRDefault="00A24B9B" w:rsidP="002010BF">
      <w:pPr>
        <w:pStyle w:val="TitlePageSession"/>
      </w:pPr>
      <w:r w:rsidRPr="00D179C7">
        <w:t>EN</w:t>
      </w:r>
      <w:r w:rsidR="00D179C7" w:rsidRPr="00D179C7">
        <w:t>ROLLED</w:t>
      </w:r>
    </w:p>
    <w:p w14:paraId="454A040E" w14:textId="77777777" w:rsidR="00CD36CF" w:rsidRPr="00D179C7" w:rsidRDefault="00CD4D54" w:rsidP="002010BF">
      <w:pPr>
        <w:pStyle w:val="TitlePageBillPrefix"/>
      </w:pPr>
      <w:sdt>
        <w:sdtPr>
          <w:tag w:val="IntroDate"/>
          <w:id w:val="-1236936958"/>
          <w:placeholder>
            <w:docPart w:val="02AE463367EB4ED5A36D832503A9BBEB"/>
          </w:placeholder>
          <w:text/>
        </w:sdtPr>
        <w:sdtEndPr/>
        <w:sdtContent>
          <w:r w:rsidR="00AC3B58" w:rsidRPr="00D179C7">
            <w:t>Committee Substitute</w:t>
          </w:r>
        </w:sdtContent>
      </w:sdt>
    </w:p>
    <w:p w14:paraId="438A7709" w14:textId="77777777" w:rsidR="00AC3B58" w:rsidRPr="00D179C7" w:rsidRDefault="00AC3B58" w:rsidP="002010BF">
      <w:pPr>
        <w:pStyle w:val="TitlePageBillPrefix"/>
      </w:pPr>
      <w:r w:rsidRPr="00D179C7">
        <w:t>for</w:t>
      </w:r>
    </w:p>
    <w:p w14:paraId="320567F7" w14:textId="77777777" w:rsidR="00CD36CF" w:rsidRPr="00D179C7" w:rsidRDefault="00CD4D54" w:rsidP="002010BF">
      <w:pPr>
        <w:pStyle w:val="BillNumber"/>
      </w:pPr>
      <w:sdt>
        <w:sdtPr>
          <w:tag w:val="Chamber"/>
          <w:id w:val="893011969"/>
          <w:lock w:val="sdtLocked"/>
          <w:placeholder>
            <w:docPart w:val="8EF68974F41F4494A46B249126D36B0E"/>
          </w:placeholder>
          <w:dropDownList>
            <w:listItem w:displayText="House" w:value="House"/>
            <w:listItem w:displayText="Senate" w:value="Senate"/>
          </w:dropDownList>
        </w:sdtPr>
        <w:sdtEndPr/>
        <w:sdtContent>
          <w:r w:rsidR="00CD6438" w:rsidRPr="00D179C7">
            <w:t>House</w:t>
          </w:r>
        </w:sdtContent>
      </w:sdt>
      <w:r w:rsidR="00303684" w:rsidRPr="00D179C7">
        <w:t xml:space="preserve"> </w:t>
      </w:r>
      <w:r w:rsidR="00CD36CF" w:rsidRPr="00D179C7">
        <w:t xml:space="preserve">Bill </w:t>
      </w:r>
      <w:sdt>
        <w:sdtPr>
          <w:tag w:val="BNum"/>
          <w:id w:val="1645317809"/>
          <w:lock w:val="sdtLocked"/>
          <w:placeholder>
            <w:docPart w:val="AD2F24720E9648269C7EFF7AA8343F65"/>
          </w:placeholder>
          <w:text/>
        </w:sdtPr>
        <w:sdtEndPr/>
        <w:sdtContent>
          <w:r w:rsidR="00CD6438" w:rsidRPr="00D179C7">
            <w:t>2711</w:t>
          </w:r>
        </w:sdtContent>
      </w:sdt>
    </w:p>
    <w:p w14:paraId="14724474" w14:textId="604FB5AF" w:rsidR="00CD6438" w:rsidRPr="00D179C7" w:rsidRDefault="00CD6438" w:rsidP="002010BF">
      <w:pPr>
        <w:pStyle w:val="References"/>
        <w:rPr>
          <w:smallCaps/>
        </w:rPr>
      </w:pPr>
      <w:r w:rsidRPr="00D179C7">
        <w:rPr>
          <w:smallCaps/>
        </w:rPr>
        <w:t>By Delegates Akers, Criss, Hott,</w:t>
      </w:r>
      <w:r w:rsidR="005D778A" w:rsidRPr="00D179C7">
        <w:rPr>
          <w:smallCaps/>
        </w:rPr>
        <w:t xml:space="preserve"> </w:t>
      </w:r>
      <w:r w:rsidRPr="00D179C7">
        <w:rPr>
          <w:smallCaps/>
        </w:rPr>
        <w:t>Barnhart</w:t>
      </w:r>
      <w:r w:rsidR="005D778A" w:rsidRPr="00D179C7">
        <w:rPr>
          <w:smallCaps/>
        </w:rPr>
        <w:t>, and Funkhouser</w:t>
      </w:r>
    </w:p>
    <w:p w14:paraId="5946E8B6" w14:textId="0B483D4E" w:rsidR="00BE520C" w:rsidRPr="00D179C7" w:rsidRDefault="00CD36CF" w:rsidP="00CD6438">
      <w:pPr>
        <w:pStyle w:val="References"/>
        <w:sectPr w:rsidR="00BE520C" w:rsidRPr="00D179C7" w:rsidSect="00CD64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179C7">
        <w:t>[</w:t>
      </w:r>
      <w:sdt>
        <w:sdtPr>
          <w:tag w:val="References"/>
          <w:id w:val="-1043047873"/>
          <w:placeholder>
            <w:docPart w:val="42DEBA7F79BD462886AB037F37C6EF52"/>
          </w:placeholder>
          <w:text w:multiLine="1"/>
        </w:sdtPr>
        <w:sdtEndPr/>
        <w:sdtContent>
          <w:r w:rsidR="00D179C7" w:rsidRPr="00D179C7">
            <w:t>Passed April 8, 2025; in effect 90 days from passage (July 7, 2025)</w:t>
          </w:r>
        </w:sdtContent>
      </w:sdt>
      <w:r w:rsidRPr="00D179C7">
        <w:t>]</w:t>
      </w:r>
    </w:p>
    <w:p w14:paraId="7EB8C1D2" w14:textId="0A4BACC1" w:rsidR="00CD6438" w:rsidRPr="00D179C7" w:rsidRDefault="00CD6438" w:rsidP="00CD6438">
      <w:pPr>
        <w:pStyle w:val="References"/>
      </w:pPr>
    </w:p>
    <w:p w14:paraId="10F09186" w14:textId="6CB0908D" w:rsidR="00CD6438" w:rsidRPr="00D179C7" w:rsidRDefault="00CD6438" w:rsidP="00BE520C">
      <w:pPr>
        <w:pStyle w:val="TitleSection"/>
      </w:pPr>
      <w:r w:rsidRPr="00D179C7">
        <w:lastRenderedPageBreak/>
        <w:t>A</w:t>
      </w:r>
      <w:r w:rsidR="00D179C7" w:rsidRPr="00D179C7">
        <w:t>N ACT</w:t>
      </w:r>
      <w:r w:rsidRPr="00D179C7">
        <w:t xml:space="preserve"> </w:t>
      </w:r>
      <w:r w:rsidR="00D179C7" w:rsidRPr="00D179C7">
        <w:t>to amend and reenact §36-1A-1, §36-1A-2, §36-1A-5, §36-1A-6, and §36-1A-7, of the Code of West Virginia, 1931, as amended, by treating all future interests created through a chain of nongeneral or testamentary powers of appointment as if they were created at the time of the first such power, and establishing a rule of construction for interests that are subject to the rule against perpetuities.</w:t>
      </w:r>
    </w:p>
    <w:p w14:paraId="780B7B72" w14:textId="77777777" w:rsidR="00CD6438" w:rsidRPr="00D179C7" w:rsidRDefault="00CD6438" w:rsidP="00BE520C">
      <w:pPr>
        <w:pStyle w:val="EnactingClause"/>
      </w:pPr>
      <w:r w:rsidRPr="00D179C7">
        <w:t>Be it enacted by the Legislature of West Virginia:</w:t>
      </w:r>
    </w:p>
    <w:p w14:paraId="6B8BC656" w14:textId="77777777" w:rsidR="00CD6438" w:rsidRPr="00D179C7" w:rsidRDefault="00CD6438" w:rsidP="00BE520C">
      <w:pPr>
        <w:pStyle w:val="EnactingClause"/>
        <w:sectPr w:rsidR="00CD6438" w:rsidRPr="00D179C7" w:rsidSect="00BE520C">
          <w:pgSz w:w="12240" w:h="15840" w:code="1"/>
          <w:pgMar w:top="1440" w:right="1440" w:bottom="1440" w:left="1440" w:header="720" w:footer="720" w:gutter="0"/>
          <w:lnNumType w:countBy="1" w:restart="newSection"/>
          <w:pgNumType w:start="0"/>
          <w:cols w:space="720"/>
          <w:titlePg/>
          <w:docGrid w:linePitch="360"/>
        </w:sectPr>
      </w:pPr>
    </w:p>
    <w:p w14:paraId="6C44D03E" w14:textId="77777777" w:rsidR="00CD6438" w:rsidRPr="00D179C7" w:rsidRDefault="00CD6438" w:rsidP="00BE520C">
      <w:pPr>
        <w:pStyle w:val="ArticleHeading"/>
        <w:widowControl/>
        <w:rPr>
          <w:color w:val="auto"/>
        </w:rPr>
        <w:sectPr w:rsidR="00CD6438" w:rsidRPr="00D179C7" w:rsidSect="00CD64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D179C7">
        <w:rPr>
          <w:color w:val="auto"/>
        </w:rPr>
        <w:t>Article 1A. UNIform statutory rules against perpetuities.</w:t>
      </w:r>
    </w:p>
    <w:p w14:paraId="26F5D63B" w14:textId="77777777" w:rsidR="00CD6438" w:rsidRPr="00D179C7" w:rsidRDefault="00CD6438" w:rsidP="00BE520C">
      <w:pPr>
        <w:pStyle w:val="SectionHeading"/>
        <w:widowControl/>
        <w:rPr>
          <w:color w:val="auto"/>
        </w:rPr>
        <w:sectPr w:rsidR="00CD6438" w:rsidRPr="00D179C7" w:rsidSect="00CD6438">
          <w:type w:val="continuous"/>
          <w:pgSz w:w="12240" w:h="15840" w:code="1"/>
          <w:pgMar w:top="1440" w:right="1440" w:bottom="1440" w:left="1440" w:header="720" w:footer="720" w:gutter="0"/>
          <w:lnNumType w:countBy="1" w:restart="newSection"/>
          <w:cols w:space="720"/>
          <w:titlePg/>
          <w:docGrid w:linePitch="360"/>
        </w:sectPr>
      </w:pPr>
      <w:r w:rsidRPr="00D179C7">
        <w:rPr>
          <w:color w:val="auto"/>
        </w:rPr>
        <w:t>§36-1A-1. Statutory rule against perpetuities.</w:t>
      </w:r>
    </w:p>
    <w:p w14:paraId="40286B14" w14:textId="77777777" w:rsidR="00CD6438" w:rsidRPr="00D179C7" w:rsidRDefault="00CD6438" w:rsidP="00BE520C">
      <w:pPr>
        <w:pStyle w:val="SectionBody"/>
        <w:widowControl/>
        <w:rPr>
          <w:color w:val="auto"/>
        </w:rPr>
      </w:pPr>
      <w:r w:rsidRPr="00D179C7">
        <w:rPr>
          <w:color w:val="auto"/>
        </w:rPr>
        <w:t>(a) Except as provided in subsection (e) of this section, a nonvested property interest is invalid unless:</w:t>
      </w:r>
    </w:p>
    <w:p w14:paraId="69A0A957" w14:textId="77777777" w:rsidR="00CD6438" w:rsidRPr="00D179C7" w:rsidRDefault="00CD6438" w:rsidP="00BE520C">
      <w:pPr>
        <w:pStyle w:val="SectionBody"/>
        <w:widowControl/>
        <w:rPr>
          <w:color w:val="auto"/>
        </w:rPr>
      </w:pPr>
      <w:r w:rsidRPr="00D179C7">
        <w:rPr>
          <w:color w:val="auto"/>
        </w:rPr>
        <w:t>(1) When the interest is created, it is certain to vest or terminate no later than 21 years after the death of an individual then alive; or</w:t>
      </w:r>
    </w:p>
    <w:p w14:paraId="538D6EF5" w14:textId="77777777" w:rsidR="00CD6438" w:rsidRPr="00D179C7" w:rsidRDefault="00CD6438" w:rsidP="00BE520C">
      <w:pPr>
        <w:pStyle w:val="SectionBody"/>
        <w:widowControl/>
        <w:rPr>
          <w:color w:val="auto"/>
        </w:rPr>
      </w:pPr>
      <w:r w:rsidRPr="00D179C7">
        <w:rPr>
          <w:color w:val="auto"/>
        </w:rPr>
        <w:t>(2) The interest either vests or terminates within 90 years after its creation.</w:t>
      </w:r>
    </w:p>
    <w:p w14:paraId="73E68C9C" w14:textId="77777777" w:rsidR="00CD6438" w:rsidRPr="00D179C7" w:rsidRDefault="00CD6438" w:rsidP="00BE520C">
      <w:pPr>
        <w:pStyle w:val="SectionBody"/>
        <w:widowControl/>
        <w:rPr>
          <w:color w:val="auto"/>
        </w:rPr>
      </w:pPr>
      <w:r w:rsidRPr="00D179C7">
        <w:rPr>
          <w:color w:val="auto"/>
        </w:rPr>
        <w:t>(b) Except as provided in subsection (e) of this section, a general power of appointment not presently exercisable because of a condition precedent is invalid unless:</w:t>
      </w:r>
    </w:p>
    <w:p w14:paraId="6EAD342E" w14:textId="77777777" w:rsidR="00CD6438" w:rsidRPr="00D179C7" w:rsidRDefault="00CD6438" w:rsidP="00BE520C">
      <w:pPr>
        <w:pStyle w:val="SectionBody"/>
        <w:widowControl/>
        <w:rPr>
          <w:color w:val="auto"/>
        </w:rPr>
      </w:pPr>
      <w:r w:rsidRPr="00D179C7">
        <w:rPr>
          <w:color w:val="auto"/>
        </w:rPr>
        <w:t>(1) When the power is created, the condition precedent is certain to be satisfied or become impossible to satisfy no later than 21 years after the death of an individual then alive; or</w:t>
      </w:r>
    </w:p>
    <w:p w14:paraId="05B7BE21" w14:textId="77777777" w:rsidR="00CD6438" w:rsidRPr="00D179C7" w:rsidRDefault="00CD6438" w:rsidP="00BE520C">
      <w:pPr>
        <w:pStyle w:val="SectionBody"/>
        <w:widowControl/>
        <w:rPr>
          <w:color w:val="auto"/>
        </w:rPr>
      </w:pPr>
      <w:r w:rsidRPr="00D179C7">
        <w:rPr>
          <w:color w:val="auto"/>
        </w:rPr>
        <w:t>(2) The condition precedent either is satisfied or becomes impossible to satisfy within 90 years after its creation.</w:t>
      </w:r>
    </w:p>
    <w:p w14:paraId="75059D60" w14:textId="77777777" w:rsidR="00CD6438" w:rsidRPr="00D179C7" w:rsidRDefault="00CD6438" w:rsidP="00BE520C">
      <w:pPr>
        <w:pStyle w:val="SectionBody"/>
        <w:widowControl/>
        <w:rPr>
          <w:color w:val="auto"/>
        </w:rPr>
      </w:pPr>
      <w:r w:rsidRPr="00D179C7">
        <w:rPr>
          <w:color w:val="auto"/>
        </w:rPr>
        <w:t>(c) Except as provided in subsection (e) of this section, a nongeneral power of appointment or a general testamentary power of appointment is invalid unless:</w:t>
      </w:r>
    </w:p>
    <w:p w14:paraId="73735E36" w14:textId="77777777" w:rsidR="00CD6438" w:rsidRPr="00D179C7" w:rsidRDefault="00CD6438" w:rsidP="00BE520C">
      <w:pPr>
        <w:pStyle w:val="SectionBody"/>
        <w:widowControl/>
        <w:rPr>
          <w:color w:val="auto"/>
        </w:rPr>
      </w:pPr>
      <w:r w:rsidRPr="00D179C7">
        <w:rPr>
          <w:color w:val="auto"/>
        </w:rPr>
        <w:t>(1) When the power is created, it is certain to be irrevocably exercised or otherwise to terminate no later than 21 years after the death of an individual then alive; or</w:t>
      </w:r>
    </w:p>
    <w:p w14:paraId="2BF24504" w14:textId="77777777" w:rsidR="00CD6438" w:rsidRPr="00D179C7" w:rsidRDefault="00CD6438" w:rsidP="00BE520C">
      <w:pPr>
        <w:pStyle w:val="SectionBody"/>
        <w:widowControl/>
        <w:rPr>
          <w:color w:val="auto"/>
        </w:rPr>
      </w:pPr>
      <w:r w:rsidRPr="00D179C7">
        <w:rPr>
          <w:color w:val="auto"/>
        </w:rPr>
        <w:t>(2) The power is irrevocably exercised or otherwise terminates within 90 years after its creation.</w:t>
      </w:r>
    </w:p>
    <w:p w14:paraId="084E66A0" w14:textId="77777777" w:rsidR="00CD6438" w:rsidRPr="00D179C7" w:rsidRDefault="00CD6438" w:rsidP="00366AC3">
      <w:pPr>
        <w:pStyle w:val="SectionBody"/>
        <w:widowControl/>
        <w:spacing w:line="492" w:lineRule="auto"/>
        <w:rPr>
          <w:color w:val="auto"/>
        </w:rPr>
      </w:pPr>
      <w:r w:rsidRPr="00D179C7">
        <w:rPr>
          <w:color w:val="auto"/>
        </w:rPr>
        <w:lastRenderedPageBreak/>
        <w:t>(d) In determining whether a nonvested property interest or a power of appointment is valid under the provisions of this section, the possibility that a child will be born to an individual after the individual’s death is disregarded.</w:t>
      </w:r>
    </w:p>
    <w:p w14:paraId="42C3B622" w14:textId="7127AB02" w:rsidR="00CD6438" w:rsidRPr="00D179C7" w:rsidRDefault="00CD6438" w:rsidP="00366AC3">
      <w:pPr>
        <w:pStyle w:val="SectionBody"/>
        <w:widowControl/>
        <w:spacing w:line="492" w:lineRule="auto"/>
        <w:rPr>
          <w:color w:val="auto"/>
        </w:rPr>
      </w:pPr>
      <w:r w:rsidRPr="00D179C7">
        <w:rPr>
          <w:color w:val="auto"/>
        </w:rPr>
        <w:t>(e) As to any trust created on or after July 1, 2025, this article shall apply to a nonvested property interest or power of appointment contained in a trust by substituting 1,000 years in place of "90 years" in each place such term appears in this article, unless the terms of the trust expressly require that all beneficial interests in the trust vest or terminate within a lesser period.</w:t>
      </w:r>
    </w:p>
    <w:p w14:paraId="692EFE0E" w14:textId="77777777" w:rsidR="00CD6438" w:rsidRPr="00D179C7" w:rsidRDefault="00CD6438" w:rsidP="00366AC3">
      <w:pPr>
        <w:pStyle w:val="SectionHeading"/>
        <w:widowControl/>
        <w:spacing w:line="492" w:lineRule="auto"/>
        <w:rPr>
          <w:color w:val="auto"/>
        </w:rPr>
        <w:sectPr w:rsidR="00CD6438" w:rsidRPr="00D179C7" w:rsidSect="00CD6438">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r w:rsidRPr="00D179C7">
        <w:rPr>
          <w:color w:val="auto"/>
        </w:rPr>
        <w:t>§36-1A-2. When nonvested property interest or power of appointment created.</w:t>
      </w:r>
    </w:p>
    <w:p w14:paraId="4AD558C5" w14:textId="77777777" w:rsidR="00CD6438" w:rsidRPr="00D179C7" w:rsidRDefault="00CD6438" w:rsidP="00366AC3">
      <w:pPr>
        <w:pStyle w:val="SectionBody"/>
        <w:widowControl/>
        <w:spacing w:line="492" w:lineRule="auto"/>
        <w:rPr>
          <w:color w:val="auto"/>
        </w:rPr>
      </w:pPr>
      <w:r w:rsidRPr="00D179C7">
        <w:rPr>
          <w:color w:val="auto"/>
        </w:rPr>
        <w:t>(a) Except as provided in subsections (b) and (c) of this section and in subsection (a), section five of this article, the time of creation of a nonvested property interest or a power of appointment is determined under general principles of property law.</w:t>
      </w:r>
    </w:p>
    <w:p w14:paraId="75BB56CE" w14:textId="77777777" w:rsidR="00CD6438" w:rsidRPr="00D179C7" w:rsidRDefault="00CD6438" w:rsidP="00366AC3">
      <w:pPr>
        <w:pStyle w:val="SectionBody"/>
        <w:widowControl/>
        <w:spacing w:line="492" w:lineRule="auto"/>
        <w:rPr>
          <w:color w:val="auto"/>
        </w:rPr>
      </w:pPr>
      <w:r w:rsidRPr="00D179C7">
        <w:rPr>
          <w:color w:val="auto"/>
        </w:rPr>
        <w:t>(b) For purposes of this article, if there is a person who alone can exercise a power created by a governing instrument to become the unqualified beneficial owner of (1) a nonvested property interest or (2) a property interest subject to a power of appointment described in subsections (b) or (c), section one of this article, the nonvested property interest or power of appointment is created when the power to become the unqualified beneficial owner terminates.</w:t>
      </w:r>
    </w:p>
    <w:p w14:paraId="2EFE037D" w14:textId="77777777" w:rsidR="00CD6438" w:rsidRPr="00D179C7" w:rsidRDefault="00CD6438" w:rsidP="00366AC3">
      <w:pPr>
        <w:pStyle w:val="SectionBody"/>
        <w:widowControl/>
        <w:spacing w:line="492" w:lineRule="auto"/>
        <w:rPr>
          <w:color w:val="auto"/>
        </w:rPr>
      </w:pPr>
      <w:r w:rsidRPr="00D179C7">
        <w:rPr>
          <w:color w:val="auto"/>
        </w:rPr>
        <w:t>(c) For purposes of this article,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14:paraId="61D8A68E" w14:textId="5B7C8B48" w:rsidR="00CD6438" w:rsidRPr="00D179C7" w:rsidRDefault="00CD6438" w:rsidP="00366AC3">
      <w:pPr>
        <w:pStyle w:val="SectionBody"/>
        <w:widowControl/>
        <w:spacing w:line="492" w:lineRule="auto"/>
        <w:rPr>
          <w:b/>
          <w:bCs/>
          <w:i/>
          <w:iCs/>
          <w:color w:val="auto"/>
        </w:rPr>
      </w:pPr>
      <w:r w:rsidRPr="00D179C7">
        <w:rPr>
          <w:color w:val="auto"/>
        </w:rPr>
        <w:t xml:space="preserve">(d) For the purposes of this article, if a nongeneral or testamentary power of appointment </w:t>
      </w:r>
      <w:r w:rsidR="00806FE5" w:rsidRPr="00D179C7">
        <w:rPr>
          <w:color w:val="auto"/>
        </w:rPr>
        <w:t xml:space="preserve">created for any trust </w:t>
      </w:r>
      <w:r w:rsidRPr="00D179C7">
        <w:rPr>
          <w:color w:val="auto"/>
        </w:rPr>
        <w:t xml:space="preserve">is exercised to create another nongeneral or testamentary power of appointment, every nonvested property interest or power of appointment created through the exercise of such nongeneral or testamentary power of appointment is considered to have been created at the time of the creation of the first nongeneral or testamentary power of appointment. </w:t>
      </w:r>
    </w:p>
    <w:p w14:paraId="4F7A6EC0" w14:textId="19D86843" w:rsidR="00CD6438" w:rsidRPr="00D179C7" w:rsidRDefault="00CD6438" w:rsidP="00BE520C">
      <w:pPr>
        <w:pStyle w:val="SectionHeading"/>
        <w:widowControl/>
        <w:rPr>
          <w:color w:val="auto"/>
        </w:rPr>
        <w:sectPr w:rsidR="00CD6438" w:rsidRPr="00D179C7" w:rsidSect="00CD6438">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titlePg/>
          <w:docGrid w:linePitch="360"/>
        </w:sectPr>
      </w:pPr>
      <w:r w:rsidRPr="00D179C7">
        <w:rPr>
          <w:color w:val="auto"/>
        </w:rPr>
        <w:lastRenderedPageBreak/>
        <w:t>§36-1A-5. Application.</w:t>
      </w:r>
    </w:p>
    <w:p w14:paraId="26F79B6F" w14:textId="798D7BD6" w:rsidR="00CD6438" w:rsidRPr="00D179C7" w:rsidRDefault="00CD6438" w:rsidP="00BE520C">
      <w:pPr>
        <w:pStyle w:val="SectionBody"/>
        <w:widowControl/>
        <w:rPr>
          <w:color w:val="auto"/>
        </w:rPr>
      </w:pPr>
      <w:r w:rsidRPr="00D179C7">
        <w:rPr>
          <w:color w:val="auto"/>
        </w:rPr>
        <w:t>(a) Except as extended by subsection (c) of this section, this article applies to a nonvested property interest or a power of appointment that is created on or after July 1, 2025. For purposes of this section, a nonvested property interest or a power of appointment created by the exercise of a power of appointment is created when the power is irrevocably exercised or when a revocable exercise becomes irrevocable.</w:t>
      </w:r>
    </w:p>
    <w:p w14:paraId="0412C972" w14:textId="77777777" w:rsidR="00CD6438" w:rsidRPr="00D179C7" w:rsidRDefault="00CD6438" w:rsidP="00BE520C">
      <w:pPr>
        <w:pStyle w:val="SectionBody"/>
        <w:widowControl/>
        <w:rPr>
          <w:color w:val="auto"/>
        </w:rPr>
      </w:pPr>
      <w:r w:rsidRPr="00D179C7">
        <w:rPr>
          <w:color w:val="auto"/>
        </w:rPr>
        <w:t xml:space="preserve">(b) This article also applies to a power of appointment that was created before July 1, 2025, but only to the extent that it remains unexercised on July 1, 2025. </w:t>
      </w:r>
    </w:p>
    <w:p w14:paraId="5FC6BEE7" w14:textId="54009567" w:rsidR="00CD6438" w:rsidRPr="00D179C7" w:rsidRDefault="00D179C7" w:rsidP="00BE520C">
      <w:pPr>
        <w:pStyle w:val="SectionBody"/>
        <w:widowControl/>
        <w:rPr>
          <w:color w:val="auto"/>
        </w:rPr>
      </w:pPr>
      <w:r w:rsidRPr="00D179C7">
        <w:rPr>
          <w:color w:val="auto"/>
        </w:rPr>
        <w:t xml:space="preserve"> </w:t>
      </w:r>
      <w:r w:rsidR="00CD6438" w:rsidRPr="00D179C7">
        <w:rPr>
          <w:color w:val="auto"/>
        </w:rPr>
        <w:t>(c) If a nonvested property interest or a power of appointment was created before the effective date of this article and is determined in a judicial proceeding, commenced on or after the effective date of this article, to violate this state's rule against perpetuities as that rule existed before the effective date of this article, a court upon the petition of an interested person may reform the disposition in the manner that most closely approximates the transferor's manifested plan of distribution and is within the limits of the rule against perpetuities applicable when the nonvested property interest or power of appointment was created.</w:t>
      </w:r>
    </w:p>
    <w:p w14:paraId="66968F5D" w14:textId="77777777" w:rsidR="00CD6438" w:rsidRPr="00D179C7" w:rsidRDefault="00CD6438" w:rsidP="00BE520C">
      <w:pPr>
        <w:pStyle w:val="SectionHeading"/>
        <w:widowControl/>
        <w:rPr>
          <w:color w:val="auto"/>
        </w:rPr>
        <w:sectPr w:rsidR="00CD6438" w:rsidRPr="00D179C7" w:rsidSect="00CD6438">
          <w:headerReference w:type="even" r:id="rId28"/>
          <w:headerReference w:type="default" r:id="rId29"/>
          <w:footerReference w:type="even" r:id="rId30"/>
          <w:footerReference w:type="default" r:id="rId31"/>
          <w:headerReference w:type="first" r:id="rId32"/>
          <w:type w:val="continuous"/>
          <w:pgSz w:w="12240" w:h="15840" w:code="1"/>
          <w:pgMar w:top="1440" w:right="1440" w:bottom="1440" w:left="1440" w:header="720" w:footer="720" w:gutter="0"/>
          <w:lnNumType w:countBy="1" w:restart="newSection"/>
          <w:cols w:space="720"/>
          <w:titlePg/>
          <w:docGrid w:linePitch="360"/>
        </w:sectPr>
      </w:pPr>
      <w:r w:rsidRPr="00D179C7">
        <w:rPr>
          <w:color w:val="auto"/>
        </w:rPr>
        <w:t>§36-1A-6. Short title.</w:t>
      </w:r>
    </w:p>
    <w:p w14:paraId="3906CEC2" w14:textId="77777777" w:rsidR="00CD6438" w:rsidRPr="00D179C7" w:rsidRDefault="00CD6438" w:rsidP="00BE520C">
      <w:pPr>
        <w:pStyle w:val="SectionBody"/>
        <w:widowControl/>
        <w:rPr>
          <w:rFonts w:cs="Arial"/>
          <w:color w:val="auto"/>
        </w:rPr>
      </w:pPr>
      <w:r w:rsidRPr="00D179C7">
        <w:rPr>
          <w:rFonts w:cs="Arial"/>
          <w:color w:val="auto"/>
        </w:rPr>
        <w:t>This article may be cited as the "West Virginia Uniform Statutory Rule Against Perpetuities."</w:t>
      </w:r>
    </w:p>
    <w:p w14:paraId="5536B880" w14:textId="77777777" w:rsidR="00CD6438" w:rsidRPr="00D179C7" w:rsidRDefault="00CD6438" w:rsidP="00BE520C">
      <w:pPr>
        <w:pStyle w:val="SectionHeading"/>
        <w:widowControl/>
        <w:rPr>
          <w:color w:val="auto"/>
        </w:rPr>
        <w:sectPr w:rsidR="00CD6438" w:rsidRPr="00D179C7" w:rsidSect="00CD6438">
          <w:headerReference w:type="even" r:id="rId33"/>
          <w:headerReference w:type="default" r:id="rId34"/>
          <w:footerReference w:type="even" r:id="rId35"/>
          <w:footerReference w:type="default" r:id="rId36"/>
          <w:headerReference w:type="first" r:id="rId37"/>
          <w:type w:val="continuous"/>
          <w:pgSz w:w="12240" w:h="15840" w:code="1"/>
          <w:pgMar w:top="1440" w:right="1440" w:bottom="1440" w:left="1440" w:header="720" w:footer="720" w:gutter="0"/>
          <w:lnNumType w:countBy="1" w:restart="newSection"/>
          <w:cols w:space="720"/>
          <w:titlePg/>
          <w:docGrid w:linePitch="360"/>
        </w:sectPr>
      </w:pPr>
      <w:r w:rsidRPr="00D179C7">
        <w:rPr>
          <w:color w:val="auto"/>
        </w:rPr>
        <w:t>§36-1A-7. Uniformity of application and construction.</w:t>
      </w:r>
    </w:p>
    <w:p w14:paraId="2F50E00A" w14:textId="77777777" w:rsidR="00CD6438" w:rsidRPr="00D179C7" w:rsidRDefault="00CD6438" w:rsidP="00BE520C">
      <w:pPr>
        <w:pStyle w:val="SectionBody"/>
        <w:widowControl/>
        <w:rPr>
          <w:rFonts w:cs="Arial"/>
          <w:color w:val="auto"/>
          <w:shd w:val="clear" w:color="auto" w:fill="FFFFFF"/>
        </w:rPr>
      </w:pPr>
      <w:r w:rsidRPr="00D179C7">
        <w:rPr>
          <w:rFonts w:cs="Arial"/>
          <w:color w:val="auto"/>
          <w:shd w:val="clear" w:color="auto" w:fill="FFFFFF"/>
        </w:rPr>
        <w:t xml:space="preserve">(a) With respect to any matter relating to the validity of an interest within the rule against perpetuities, unless a contrary intent appears in the instrument, as a rule of construction it shall be presumed that the transferor of the interest intended that the interest be valid. </w:t>
      </w:r>
    </w:p>
    <w:p w14:paraId="79A0C62E" w14:textId="77777777" w:rsidR="00536B5F" w:rsidRDefault="00CD6438" w:rsidP="00BE520C">
      <w:pPr>
        <w:pStyle w:val="SectionBody"/>
        <w:widowControl/>
        <w:rPr>
          <w:rFonts w:cs="Arial"/>
          <w:color w:val="auto"/>
          <w:shd w:val="clear" w:color="auto" w:fill="FFFFFF"/>
        </w:rPr>
        <w:sectPr w:rsidR="00536B5F" w:rsidSect="00CD6438">
          <w:type w:val="continuous"/>
          <w:pgSz w:w="12240" w:h="15840" w:code="1"/>
          <w:pgMar w:top="1440" w:right="1440" w:bottom="1440" w:left="1440" w:header="720" w:footer="720" w:gutter="0"/>
          <w:lnNumType w:countBy="1" w:restart="newSection"/>
          <w:cols w:space="720"/>
          <w:titlePg/>
          <w:docGrid w:linePitch="360"/>
        </w:sectPr>
      </w:pPr>
      <w:r w:rsidRPr="00D179C7">
        <w:rPr>
          <w:rFonts w:cs="Arial"/>
          <w:color w:val="auto"/>
          <w:shd w:val="clear" w:color="auto" w:fill="FFFFFF"/>
        </w:rPr>
        <w:t>(b) The provisions of this article shall be applied and construed to effectuate its general purpose to make uniform the law with respect to the subject of this article among states enacting it.</w:t>
      </w:r>
    </w:p>
    <w:p w14:paraId="19301E94" w14:textId="77777777" w:rsidR="00536B5F" w:rsidRDefault="00536B5F" w:rsidP="00BE520C">
      <w:pPr>
        <w:pStyle w:val="SectionBody"/>
        <w:widowControl/>
        <w:sectPr w:rsidR="00536B5F" w:rsidSect="00536B5F">
          <w:headerReference w:type="default" r:id="rId38"/>
          <w:footerReference w:type="default" r:id="rId39"/>
          <w:pgSz w:w="12240" w:h="15840" w:code="1"/>
          <w:pgMar w:top="1440" w:right="1440" w:bottom="1440" w:left="1440" w:header="720" w:footer="720" w:gutter="0"/>
          <w:cols w:space="720"/>
          <w:docGrid w:linePitch="360"/>
        </w:sectPr>
      </w:pPr>
    </w:p>
    <w:p w14:paraId="2571552E" w14:textId="77777777" w:rsidR="00536B5F" w:rsidRPr="006239C4" w:rsidRDefault="00536B5F" w:rsidP="00536B5F">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7DD9EA8" w14:textId="77777777" w:rsidR="00536B5F" w:rsidRPr="006239C4" w:rsidRDefault="00536B5F" w:rsidP="00536B5F">
      <w:pPr>
        <w:spacing w:line="240" w:lineRule="auto"/>
        <w:ind w:left="720" w:right="720"/>
        <w:rPr>
          <w:rFonts w:cs="Arial"/>
        </w:rPr>
      </w:pPr>
    </w:p>
    <w:p w14:paraId="5C1C3772" w14:textId="77777777" w:rsidR="00536B5F" w:rsidRPr="006239C4" w:rsidRDefault="00536B5F" w:rsidP="00536B5F">
      <w:pPr>
        <w:spacing w:line="240" w:lineRule="auto"/>
        <w:ind w:left="720" w:right="720"/>
        <w:rPr>
          <w:rFonts w:cs="Arial"/>
        </w:rPr>
      </w:pPr>
    </w:p>
    <w:p w14:paraId="4187F4E5" w14:textId="77777777" w:rsidR="00536B5F" w:rsidRPr="006239C4" w:rsidRDefault="00536B5F" w:rsidP="00536B5F">
      <w:pPr>
        <w:autoSpaceDE w:val="0"/>
        <w:autoSpaceDN w:val="0"/>
        <w:adjustRightInd w:val="0"/>
        <w:spacing w:line="240" w:lineRule="auto"/>
        <w:ind w:left="720" w:right="720"/>
        <w:rPr>
          <w:rFonts w:cs="Arial"/>
        </w:rPr>
      </w:pPr>
      <w:r w:rsidRPr="006239C4">
        <w:rPr>
          <w:rFonts w:cs="Arial"/>
        </w:rPr>
        <w:t>...............................................................</w:t>
      </w:r>
    </w:p>
    <w:p w14:paraId="17CABEEC" w14:textId="77777777" w:rsidR="00536B5F" w:rsidRPr="006239C4" w:rsidRDefault="00536B5F" w:rsidP="00536B5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80B3362" w14:textId="77777777" w:rsidR="00536B5F" w:rsidRPr="006239C4" w:rsidRDefault="00536B5F" w:rsidP="00536B5F">
      <w:pPr>
        <w:autoSpaceDE w:val="0"/>
        <w:autoSpaceDN w:val="0"/>
        <w:adjustRightInd w:val="0"/>
        <w:spacing w:line="240" w:lineRule="auto"/>
        <w:ind w:left="720" w:right="720"/>
        <w:rPr>
          <w:rFonts w:cs="Arial"/>
        </w:rPr>
      </w:pPr>
    </w:p>
    <w:p w14:paraId="40BF13AA" w14:textId="77777777" w:rsidR="00536B5F" w:rsidRPr="006239C4" w:rsidRDefault="00536B5F" w:rsidP="00536B5F">
      <w:pPr>
        <w:autoSpaceDE w:val="0"/>
        <w:autoSpaceDN w:val="0"/>
        <w:adjustRightInd w:val="0"/>
        <w:spacing w:line="240" w:lineRule="auto"/>
        <w:ind w:left="720" w:right="720"/>
        <w:rPr>
          <w:rFonts w:cs="Arial"/>
        </w:rPr>
      </w:pPr>
    </w:p>
    <w:p w14:paraId="7D622B28" w14:textId="77777777" w:rsidR="00536B5F" w:rsidRPr="006239C4" w:rsidRDefault="00536B5F" w:rsidP="00536B5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A1EABE5" w14:textId="77777777" w:rsidR="00536B5F" w:rsidRPr="006239C4" w:rsidRDefault="00536B5F" w:rsidP="00536B5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5B54E87" w14:textId="77777777" w:rsidR="00536B5F" w:rsidRPr="006239C4" w:rsidRDefault="00536B5F" w:rsidP="00536B5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7925ED1" w14:textId="77777777" w:rsidR="00536B5F" w:rsidRPr="006239C4" w:rsidRDefault="00536B5F" w:rsidP="00536B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4C6699" w14:textId="77777777" w:rsidR="00536B5F" w:rsidRDefault="00536B5F" w:rsidP="00536B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08B9EB" w14:textId="77777777" w:rsidR="00536B5F" w:rsidRPr="006239C4" w:rsidRDefault="00536B5F" w:rsidP="00536B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CD1715F" w14:textId="77777777" w:rsidR="00536B5F" w:rsidRPr="006239C4" w:rsidRDefault="00536B5F" w:rsidP="00536B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F70CDF" w14:textId="77777777" w:rsidR="00536B5F" w:rsidRPr="006239C4" w:rsidRDefault="00536B5F" w:rsidP="00536B5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5B5AC29" w14:textId="77777777" w:rsidR="00536B5F" w:rsidRPr="006239C4" w:rsidRDefault="00536B5F" w:rsidP="00536B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9AA957" w14:textId="77777777" w:rsidR="00536B5F" w:rsidRPr="006239C4" w:rsidRDefault="00536B5F" w:rsidP="00536B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5F3F9B"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17DE59"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B9C949"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6BBDE7" w14:textId="77777777" w:rsidR="00536B5F" w:rsidRPr="006239C4" w:rsidRDefault="00536B5F" w:rsidP="00536B5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6610C3B"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1EE795"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A72927"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7E297E9" w14:textId="77777777" w:rsidR="00536B5F" w:rsidRPr="006239C4" w:rsidRDefault="00536B5F" w:rsidP="00536B5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AEA77D9"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048E22" w14:textId="77777777" w:rsidR="00536B5F" w:rsidRPr="006239C4" w:rsidRDefault="00536B5F" w:rsidP="00536B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CD8113" w14:textId="77777777" w:rsidR="00536B5F" w:rsidRPr="006239C4" w:rsidRDefault="00536B5F" w:rsidP="00536B5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BDD7DC3" w14:textId="77777777" w:rsidR="00536B5F" w:rsidRPr="006239C4" w:rsidRDefault="00536B5F" w:rsidP="00536B5F">
      <w:pPr>
        <w:autoSpaceDE w:val="0"/>
        <w:autoSpaceDN w:val="0"/>
        <w:adjustRightInd w:val="0"/>
        <w:spacing w:line="240" w:lineRule="auto"/>
        <w:ind w:right="720"/>
        <w:jc w:val="both"/>
        <w:rPr>
          <w:rFonts w:cs="Arial"/>
        </w:rPr>
      </w:pPr>
    </w:p>
    <w:p w14:paraId="1B2E5CBC" w14:textId="77777777" w:rsidR="00536B5F" w:rsidRPr="006239C4" w:rsidRDefault="00536B5F" w:rsidP="00536B5F">
      <w:pPr>
        <w:autoSpaceDE w:val="0"/>
        <w:autoSpaceDN w:val="0"/>
        <w:adjustRightInd w:val="0"/>
        <w:spacing w:line="240" w:lineRule="auto"/>
        <w:ind w:right="720"/>
        <w:jc w:val="both"/>
        <w:rPr>
          <w:rFonts w:cs="Arial"/>
        </w:rPr>
      </w:pPr>
    </w:p>
    <w:p w14:paraId="5CA8694B" w14:textId="77777777" w:rsidR="00536B5F" w:rsidRPr="006239C4" w:rsidRDefault="00536B5F" w:rsidP="00536B5F">
      <w:pPr>
        <w:autoSpaceDE w:val="0"/>
        <w:autoSpaceDN w:val="0"/>
        <w:adjustRightInd w:val="0"/>
        <w:spacing w:line="240" w:lineRule="auto"/>
        <w:ind w:left="720" w:right="720"/>
        <w:jc w:val="both"/>
        <w:rPr>
          <w:rFonts w:cs="Arial"/>
        </w:rPr>
      </w:pPr>
    </w:p>
    <w:p w14:paraId="43DC49A6" w14:textId="77777777" w:rsidR="00536B5F" w:rsidRPr="006239C4" w:rsidRDefault="00536B5F" w:rsidP="00536B5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5023241" w14:textId="77777777" w:rsidR="00536B5F" w:rsidRPr="006239C4" w:rsidRDefault="00536B5F" w:rsidP="00536B5F">
      <w:pPr>
        <w:tabs>
          <w:tab w:val="left" w:pos="1080"/>
        </w:tabs>
        <w:autoSpaceDE w:val="0"/>
        <w:autoSpaceDN w:val="0"/>
        <w:adjustRightInd w:val="0"/>
        <w:spacing w:line="240" w:lineRule="auto"/>
        <w:ind w:left="720" w:right="720"/>
        <w:jc w:val="both"/>
        <w:rPr>
          <w:rFonts w:cs="Arial"/>
        </w:rPr>
      </w:pPr>
    </w:p>
    <w:p w14:paraId="704ED65B" w14:textId="77777777" w:rsidR="00536B5F" w:rsidRPr="006239C4" w:rsidRDefault="00536B5F" w:rsidP="00536B5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B824CE2" w14:textId="77777777" w:rsidR="00536B5F" w:rsidRPr="006239C4" w:rsidRDefault="00536B5F" w:rsidP="00536B5F">
      <w:pPr>
        <w:autoSpaceDE w:val="0"/>
        <w:autoSpaceDN w:val="0"/>
        <w:adjustRightInd w:val="0"/>
        <w:spacing w:line="240" w:lineRule="auto"/>
        <w:ind w:left="720" w:right="720"/>
        <w:jc w:val="both"/>
        <w:rPr>
          <w:rFonts w:cs="Arial"/>
        </w:rPr>
      </w:pPr>
    </w:p>
    <w:p w14:paraId="70CC3C43" w14:textId="77777777" w:rsidR="00536B5F" w:rsidRPr="006239C4" w:rsidRDefault="00536B5F" w:rsidP="00536B5F">
      <w:pPr>
        <w:autoSpaceDE w:val="0"/>
        <w:autoSpaceDN w:val="0"/>
        <w:adjustRightInd w:val="0"/>
        <w:spacing w:line="240" w:lineRule="auto"/>
        <w:ind w:left="720" w:right="720"/>
        <w:jc w:val="both"/>
        <w:rPr>
          <w:rFonts w:cs="Arial"/>
        </w:rPr>
      </w:pPr>
    </w:p>
    <w:p w14:paraId="6630BF16" w14:textId="77777777" w:rsidR="00536B5F" w:rsidRPr="006239C4" w:rsidRDefault="00536B5F" w:rsidP="00536B5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71FACCB" w14:textId="77777777" w:rsidR="00536B5F" w:rsidRDefault="00536B5F" w:rsidP="00536B5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0847DED" w14:textId="770B6AD6" w:rsidR="00E831B3" w:rsidRPr="00D179C7" w:rsidRDefault="00E831B3" w:rsidP="00BE520C">
      <w:pPr>
        <w:pStyle w:val="SectionBody"/>
        <w:widowControl/>
      </w:pPr>
    </w:p>
    <w:sectPr w:rsidR="00E831B3" w:rsidRPr="00D179C7" w:rsidSect="00536B5F">
      <w:headerReference w:type="even" r:id="rId40"/>
      <w:headerReference w:type="default" r:id="rId41"/>
      <w:footerReference w:type="even" r:id="rId42"/>
      <w:footerReference w:type="defaul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CF5F" w14:textId="77777777" w:rsidR="004D3BEE" w:rsidRPr="00B844FE" w:rsidRDefault="004D3BEE" w:rsidP="00B844FE">
      <w:r>
        <w:separator/>
      </w:r>
    </w:p>
  </w:endnote>
  <w:endnote w:type="continuationSeparator" w:id="0">
    <w:p w14:paraId="04DDE957" w14:textId="77777777" w:rsidR="004D3BEE" w:rsidRPr="00B844FE" w:rsidRDefault="004D3B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4A1"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21C171" w14:textId="77777777" w:rsidR="00CD6438" w:rsidRPr="00CD6438" w:rsidRDefault="00CD6438" w:rsidP="00CD64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5C11"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E8BED5" w14:textId="77777777" w:rsidR="00CD6438" w:rsidRPr="00CD6438" w:rsidRDefault="00CD6438" w:rsidP="00CD64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8228"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CE0182" w14:textId="77777777" w:rsidR="00CD6438" w:rsidRPr="00CD6438" w:rsidRDefault="00CD6438" w:rsidP="00CD643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9205"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7C8264" w14:textId="77777777" w:rsidR="00CD6438" w:rsidRPr="00CD6438" w:rsidRDefault="00CD6438" w:rsidP="00CD64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8352"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06B02D" w14:textId="77777777" w:rsidR="00CD6438" w:rsidRPr="00CD6438" w:rsidRDefault="00CD6438" w:rsidP="00CD64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F5FF" w14:textId="77777777" w:rsidR="00536B5F" w:rsidRPr="00536B5F" w:rsidRDefault="00536B5F" w:rsidP="00536B5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70D4" w14:textId="77777777" w:rsidR="00536B5F" w:rsidRDefault="00536B5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615C7E" w14:textId="77777777" w:rsidR="00536B5F" w:rsidRPr="00775992" w:rsidRDefault="00536B5F" w:rsidP="0077599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A3C1" w14:textId="77777777" w:rsidR="00536B5F" w:rsidRDefault="00536B5F"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72E02E" w14:textId="77777777" w:rsidR="00536B5F" w:rsidRPr="00CD6438" w:rsidRDefault="00536B5F" w:rsidP="00CD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BA2"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FE005D" w14:textId="77777777" w:rsidR="00CD6438" w:rsidRPr="00CD6438" w:rsidRDefault="00CD6438" w:rsidP="00CD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315E"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C9978" w14:textId="77777777" w:rsidR="00CD6438" w:rsidRPr="00CD6438" w:rsidRDefault="00CD6438" w:rsidP="00CD64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859"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FD146D" w14:textId="77777777" w:rsidR="00CD6438" w:rsidRPr="00CD6438" w:rsidRDefault="00CD6438" w:rsidP="00CD64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D5F" w14:textId="77777777" w:rsidR="00CD6438" w:rsidRPr="00CD6438" w:rsidRDefault="00CD6438" w:rsidP="00CD64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EAAE"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27DC04" w14:textId="77777777" w:rsidR="00CD6438" w:rsidRPr="00CD6438" w:rsidRDefault="00CD6438" w:rsidP="00CD64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C6DA"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B67B5A" w14:textId="77777777" w:rsidR="00CD6438" w:rsidRPr="00CD6438" w:rsidRDefault="00CD6438" w:rsidP="00CD64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3A9"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37CE0B" w14:textId="77777777" w:rsidR="00CD6438" w:rsidRPr="00CD6438" w:rsidRDefault="00CD6438" w:rsidP="00CD64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AD8"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A38BCE" w14:textId="77777777" w:rsidR="00CD6438" w:rsidRPr="00CD6438" w:rsidRDefault="00CD6438" w:rsidP="00CD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CD06" w14:textId="77777777" w:rsidR="004D3BEE" w:rsidRPr="00B844FE" w:rsidRDefault="004D3BEE" w:rsidP="00B844FE">
      <w:r>
        <w:separator/>
      </w:r>
    </w:p>
  </w:footnote>
  <w:footnote w:type="continuationSeparator" w:id="0">
    <w:p w14:paraId="4FDD944F" w14:textId="77777777" w:rsidR="004D3BEE" w:rsidRPr="00B844FE" w:rsidRDefault="004D3B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C931" w14:textId="77777777" w:rsidR="00CD6438" w:rsidRPr="00CD6438" w:rsidRDefault="00CD6438" w:rsidP="00CD6438">
    <w:pPr>
      <w:pStyle w:val="Header"/>
    </w:pPr>
    <w:r>
      <w:t>CS for HB 2711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B104" w14:textId="77777777" w:rsidR="00366AC3" w:rsidRPr="00CD6438" w:rsidRDefault="00366AC3" w:rsidP="00366AC3">
    <w:pPr>
      <w:pStyle w:val="Header"/>
    </w:pPr>
    <w:r>
      <w:t>Enr CS for HB 2711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BDB7" w14:textId="77777777" w:rsidR="00CD6438" w:rsidRPr="00CD6438" w:rsidRDefault="00CD6438" w:rsidP="00CD6438">
    <w:pPr>
      <w:pStyle w:val="Header"/>
    </w:pPr>
    <w:r>
      <w:t>CS for HB 2711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D592" w14:textId="77777777" w:rsidR="00CD6438" w:rsidRPr="00CD6438" w:rsidRDefault="00CD6438" w:rsidP="00CD6438">
    <w:pPr>
      <w:pStyle w:val="Header"/>
    </w:pPr>
    <w:r>
      <w:t>CS for HB 2711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BD0D" w14:textId="7E996DE0" w:rsidR="00CD6438" w:rsidRPr="00CD6438" w:rsidRDefault="00A24B9B" w:rsidP="00CD6438">
    <w:pPr>
      <w:pStyle w:val="Header"/>
    </w:pPr>
    <w:r>
      <w:t>E</w:t>
    </w:r>
    <w:r w:rsidR="00BE520C">
      <w:t>ng</w:t>
    </w:r>
    <w:r>
      <w:t xml:space="preserve"> </w:t>
    </w:r>
    <w:r w:rsidR="00CD6438">
      <w:t>CS for HB 2711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0B25" w14:textId="77777777" w:rsidR="00CD6438" w:rsidRPr="00CD6438" w:rsidRDefault="00CD6438" w:rsidP="00CD6438">
    <w:pPr>
      <w:pStyle w:val="Header"/>
    </w:pPr>
    <w:r>
      <w:t>CS for HB 2711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A71F" w14:textId="77777777" w:rsidR="00CD6438" w:rsidRPr="00CD6438" w:rsidRDefault="00CD6438" w:rsidP="00CD6438">
    <w:pPr>
      <w:pStyle w:val="Header"/>
    </w:pPr>
    <w:r>
      <w:t>CS for HB 2711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D803" w14:textId="77777777" w:rsidR="00CD6438" w:rsidRPr="00CD6438" w:rsidRDefault="00CD6438" w:rsidP="00CD6438">
    <w:pPr>
      <w:pStyle w:val="Header"/>
    </w:pPr>
    <w:r>
      <w:t>CS for HB 2711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E99" w14:textId="77777777" w:rsidR="00CD6438" w:rsidRPr="00CD6438" w:rsidRDefault="00CD6438" w:rsidP="00CD6438">
    <w:pPr>
      <w:pStyle w:val="Header"/>
    </w:pPr>
    <w:r>
      <w:t>CS for HB 2711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9879" w14:textId="7233F4C2" w:rsidR="00536B5F" w:rsidRPr="00536B5F" w:rsidRDefault="00536B5F" w:rsidP="00536B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E6FA" w14:textId="77777777" w:rsidR="00536B5F" w:rsidRPr="00775992" w:rsidRDefault="00536B5F"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D9B3" w14:textId="5FA3A954" w:rsidR="00CD6438" w:rsidRPr="00CD6438" w:rsidRDefault="00A24B9B" w:rsidP="00CD6438">
    <w:pPr>
      <w:pStyle w:val="Header"/>
    </w:pPr>
    <w:r>
      <w:t>E</w:t>
    </w:r>
    <w:r w:rsidR="00BE520C">
      <w:t>n</w:t>
    </w:r>
    <w:r w:rsidR="00D179C7">
      <w:t>r</w:t>
    </w:r>
    <w:r>
      <w:t xml:space="preserve"> </w:t>
    </w:r>
    <w:r w:rsidR="00CD6438">
      <w:t>CS for HB 2711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B566" w14:textId="77777777" w:rsidR="00536B5F" w:rsidRPr="00CD6438" w:rsidRDefault="00536B5F" w:rsidP="00536B5F">
    <w:pPr>
      <w:pStyle w:val="Header"/>
    </w:pPr>
    <w:r>
      <w:t>Enr CS for HB 2711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1E66" w14:textId="77777777" w:rsidR="00CD6438" w:rsidRPr="00CD6438" w:rsidRDefault="00CD6438" w:rsidP="00CD6438">
    <w:pPr>
      <w:pStyle w:val="Header"/>
    </w:pPr>
    <w:r>
      <w:t>CS for HB 2711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A138" w14:textId="77777777" w:rsidR="00CD6438" w:rsidRPr="00CD6438" w:rsidRDefault="00CD6438" w:rsidP="00CD6438">
    <w:pPr>
      <w:pStyle w:val="Header"/>
    </w:pPr>
    <w:r>
      <w:t>CS for HB 2711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5A6" w14:textId="77777777" w:rsidR="00CD6438" w:rsidRPr="00CD6438" w:rsidRDefault="00CD6438" w:rsidP="00CD6438">
    <w:pPr>
      <w:pStyle w:val="Header"/>
    </w:pPr>
    <w:r>
      <w:t>CS for HB 2711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6271" w14:textId="77777777" w:rsidR="00CD6438" w:rsidRPr="00CD6438" w:rsidRDefault="00CD6438" w:rsidP="00CD6438">
    <w:pPr>
      <w:pStyle w:val="Header"/>
    </w:pPr>
    <w:r>
      <w:t>CS for HB 2711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D98" w14:textId="3C599470" w:rsidR="00CD6438" w:rsidRPr="00CD6438" w:rsidRDefault="00A24B9B" w:rsidP="00CD6438">
    <w:pPr>
      <w:pStyle w:val="Header"/>
    </w:pPr>
    <w:r>
      <w:t>E</w:t>
    </w:r>
    <w:r w:rsidR="00BE520C">
      <w:t>n</w:t>
    </w:r>
    <w:r w:rsidR="00D179C7">
      <w:t>r</w:t>
    </w:r>
    <w:r>
      <w:t xml:space="preserve"> </w:t>
    </w:r>
    <w:r w:rsidR="00CD6438">
      <w:t>CS for HB 2711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6DCD" w14:textId="77777777" w:rsidR="00CD6438" w:rsidRPr="00CD6438" w:rsidRDefault="00CD6438" w:rsidP="00CD6438">
    <w:pPr>
      <w:pStyle w:val="Header"/>
    </w:pPr>
    <w:r>
      <w:t>CS for HB 2711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3A14" w14:textId="77777777" w:rsidR="00CD6438" w:rsidRPr="00CD6438" w:rsidRDefault="00CD6438" w:rsidP="00CD6438">
    <w:pPr>
      <w:pStyle w:val="Header"/>
    </w:pPr>
    <w:r>
      <w:t>CS for HB 2711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3D"/>
    <w:rsid w:val="0000526A"/>
    <w:rsid w:val="00081D6D"/>
    <w:rsid w:val="00085D22"/>
    <w:rsid w:val="000C5C77"/>
    <w:rsid w:val="000E647E"/>
    <w:rsid w:val="000F22B7"/>
    <w:rsid w:val="0010070F"/>
    <w:rsid w:val="001222AA"/>
    <w:rsid w:val="0015112E"/>
    <w:rsid w:val="001552E7"/>
    <w:rsid w:val="001566B4"/>
    <w:rsid w:val="00191A28"/>
    <w:rsid w:val="00195F2D"/>
    <w:rsid w:val="001C279E"/>
    <w:rsid w:val="001D459E"/>
    <w:rsid w:val="002010BF"/>
    <w:rsid w:val="00252BEA"/>
    <w:rsid w:val="0027011C"/>
    <w:rsid w:val="00274200"/>
    <w:rsid w:val="00275740"/>
    <w:rsid w:val="00277D96"/>
    <w:rsid w:val="002A0269"/>
    <w:rsid w:val="002D04FC"/>
    <w:rsid w:val="00301F44"/>
    <w:rsid w:val="00303684"/>
    <w:rsid w:val="003143F5"/>
    <w:rsid w:val="00314854"/>
    <w:rsid w:val="00331B5A"/>
    <w:rsid w:val="00366AC3"/>
    <w:rsid w:val="00395F91"/>
    <w:rsid w:val="003C51CD"/>
    <w:rsid w:val="00400072"/>
    <w:rsid w:val="004247A2"/>
    <w:rsid w:val="00490263"/>
    <w:rsid w:val="004B2795"/>
    <w:rsid w:val="004C13DD"/>
    <w:rsid w:val="004D3BEE"/>
    <w:rsid w:val="004E3441"/>
    <w:rsid w:val="00536B5F"/>
    <w:rsid w:val="00562810"/>
    <w:rsid w:val="0056373D"/>
    <w:rsid w:val="005823E4"/>
    <w:rsid w:val="005A5366"/>
    <w:rsid w:val="005D3411"/>
    <w:rsid w:val="005D778A"/>
    <w:rsid w:val="00637E73"/>
    <w:rsid w:val="00653F9C"/>
    <w:rsid w:val="00657111"/>
    <w:rsid w:val="006865E9"/>
    <w:rsid w:val="00691F3E"/>
    <w:rsid w:val="00694BFB"/>
    <w:rsid w:val="006A106B"/>
    <w:rsid w:val="006C523D"/>
    <w:rsid w:val="006D4036"/>
    <w:rsid w:val="006D7587"/>
    <w:rsid w:val="0070502F"/>
    <w:rsid w:val="00736517"/>
    <w:rsid w:val="007937AF"/>
    <w:rsid w:val="007C1926"/>
    <w:rsid w:val="007E02CF"/>
    <w:rsid w:val="007F1B59"/>
    <w:rsid w:val="007F1CF5"/>
    <w:rsid w:val="00806FE5"/>
    <w:rsid w:val="00834EDE"/>
    <w:rsid w:val="008736AA"/>
    <w:rsid w:val="008D275D"/>
    <w:rsid w:val="008D4910"/>
    <w:rsid w:val="008F65DD"/>
    <w:rsid w:val="009318F8"/>
    <w:rsid w:val="00954B98"/>
    <w:rsid w:val="00980327"/>
    <w:rsid w:val="009C1EA5"/>
    <w:rsid w:val="009F1067"/>
    <w:rsid w:val="009F3F4F"/>
    <w:rsid w:val="00A177B5"/>
    <w:rsid w:val="00A24B9B"/>
    <w:rsid w:val="00A31E01"/>
    <w:rsid w:val="00A527AD"/>
    <w:rsid w:val="00A718CF"/>
    <w:rsid w:val="00A72E7C"/>
    <w:rsid w:val="00AC3B58"/>
    <w:rsid w:val="00AE48A0"/>
    <w:rsid w:val="00AE61BE"/>
    <w:rsid w:val="00B16F25"/>
    <w:rsid w:val="00B24422"/>
    <w:rsid w:val="00B53EEC"/>
    <w:rsid w:val="00B80C20"/>
    <w:rsid w:val="00B844FE"/>
    <w:rsid w:val="00B870EA"/>
    <w:rsid w:val="00B94E71"/>
    <w:rsid w:val="00BC562B"/>
    <w:rsid w:val="00BD6A6F"/>
    <w:rsid w:val="00BE520C"/>
    <w:rsid w:val="00C33014"/>
    <w:rsid w:val="00C33434"/>
    <w:rsid w:val="00C34869"/>
    <w:rsid w:val="00C42EB6"/>
    <w:rsid w:val="00C85096"/>
    <w:rsid w:val="00CA5023"/>
    <w:rsid w:val="00CB20EF"/>
    <w:rsid w:val="00CC2692"/>
    <w:rsid w:val="00CC26D0"/>
    <w:rsid w:val="00CD12CB"/>
    <w:rsid w:val="00CD36CF"/>
    <w:rsid w:val="00CD6438"/>
    <w:rsid w:val="00CF1DCA"/>
    <w:rsid w:val="00D16C7E"/>
    <w:rsid w:val="00D179C7"/>
    <w:rsid w:val="00D27498"/>
    <w:rsid w:val="00D579FC"/>
    <w:rsid w:val="00D7428E"/>
    <w:rsid w:val="00D80893"/>
    <w:rsid w:val="00DE526B"/>
    <w:rsid w:val="00DF199D"/>
    <w:rsid w:val="00E01542"/>
    <w:rsid w:val="00E365F1"/>
    <w:rsid w:val="00E62F48"/>
    <w:rsid w:val="00E72B59"/>
    <w:rsid w:val="00E824C0"/>
    <w:rsid w:val="00E831B3"/>
    <w:rsid w:val="00EB203E"/>
    <w:rsid w:val="00EC24A9"/>
    <w:rsid w:val="00EE70CB"/>
    <w:rsid w:val="00F01B45"/>
    <w:rsid w:val="00F17FE0"/>
    <w:rsid w:val="00F23775"/>
    <w:rsid w:val="00F41CA2"/>
    <w:rsid w:val="00F443C0"/>
    <w:rsid w:val="00F62EFB"/>
    <w:rsid w:val="00F939A4"/>
    <w:rsid w:val="00FA6255"/>
    <w:rsid w:val="00FA7B09"/>
    <w:rsid w:val="00FD7FA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2217"/>
  <w15:chartTrackingRefBased/>
  <w15:docId w15:val="{76E1336C-4334-492C-AA15-44B0F3E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36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CD6438"/>
    <w:rPr>
      <w:rFonts w:eastAsia="Calibri"/>
      <w:b/>
      <w:caps/>
      <w:color w:val="000000"/>
      <w:sz w:val="24"/>
    </w:rPr>
  </w:style>
  <w:style w:type="character" w:styleId="PageNumber">
    <w:name w:val="page number"/>
    <w:basedOn w:val="DefaultParagraphFont"/>
    <w:uiPriority w:val="99"/>
    <w:semiHidden/>
    <w:locked/>
    <w:rsid w:val="00CD6438"/>
  </w:style>
  <w:style w:type="character" w:customStyle="1" w:styleId="SectionBodyChar">
    <w:name w:val="Section Body Char"/>
    <w:link w:val="SectionBody"/>
    <w:rsid w:val="00536B5F"/>
    <w:rPr>
      <w:rFonts w:eastAsia="Calibri"/>
      <w:color w:val="000000"/>
    </w:rPr>
  </w:style>
  <w:style w:type="paragraph" w:styleId="BlockText">
    <w:name w:val="Block Text"/>
    <w:basedOn w:val="Normal"/>
    <w:uiPriority w:val="99"/>
    <w:semiHidden/>
    <w:locked/>
    <w:rsid w:val="00536B5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E463367EB4ED5A36D832503A9BBEB"/>
        <w:category>
          <w:name w:val="General"/>
          <w:gallery w:val="placeholder"/>
        </w:category>
        <w:types>
          <w:type w:val="bbPlcHdr"/>
        </w:types>
        <w:behaviors>
          <w:behavior w:val="content"/>
        </w:behaviors>
        <w:guid w:val="{518BCE80-08F1-47CF-B40F-8E1D60A05DC5}"/>
      </w:docPartPr>
      <w:docPartBody>
        <w:p w:rsidR="00097FB0" w:rsidRDefault="00097FB0">
          <w:pPr>
            <w:pStyle w:val="02AE463367EB4ED5A36D832503A9BBEB"/>
          </w:pPr>
          <w:r w:rsidRPr="00B844FE">
            <w:t>Prefix Text</w:t>
          </w:r>
        </w:p>
      </w:docPartBody>
    </w:docPart>
    <w:docPart>
      <w:docPartPr>
        <w:name w:val="8EF68974F41F4494A46B249126D36B0E"/>
        <w:category>
          <w:name w:val="General"/>
          <w:gallery w:val="placeholder"/>
        </w:category>
        <w:types>
          <w:type w:val="bbPlcHdr"/>
        </w:types>
        <w:behaviors>
          <w:behavior w:val="content"/>
        </w:behaviors>
        <w:guid w:val="{7ABBB506-15DA-4B59-9E70-F5E0BDE61161}"/>
      </w:docPartPr>
      <w:docPartBody>
        <w:p w:rsidR="00097FB0" w:rsidRDefault="00097FB0">
          <w:pPr>
            <w:pStyle w:val="8EF68974F41F4494A46B249126D36B0E"/>
          </w:pPr>
          <w:r w:rsidRPr="00B844FE">
            <w:t>[Type here]</w:t>
          </w:r>
        </w:p>
      </w:docPartBody>
    </w:docPart>
    <w:docPart>
      <w:docPartPr>
        <w:name w:val="AD2F24720E9648269C7EFF7AA8343F65"/>
        <w:category>
          <w:name w:val="General"/>
          <w:gallery w:val="placeholder"/>
        </w:category>
        <w:types>
          <w:type w:val="bbPlcHdr"/>
        </w:types>
        <w:behaviors>
          <w:behavior w:val="content"/>
        </w:behaviors>
        <w:guid w:val="{07695EAD-98C8-4820-9E3F-4551628F499B}"/>
      </w:docPartPr>
      <w:docPartBody>
        <w:p w:rsidR="00097FB0" w:rsidRDefault="00097FB0">
          <w:pPr>
            <w:pStyle w:val="AD2F24720E9648269C7EFF7AA8343F65"/>
          </w:pPr>
          <w:r w:rsidRPr="00B844FE">
            <w:t>Number</w:t>
          </w:r>
        </w:p>
      </w:docPartBody>
    </w:docPart>
    <w:docPart>
      <w:docPartPr>
        <w:name w:val="42DEBA7F79BD462886AB037F37C6EF52"/>
        <w:category>
          <w:name w:val="General"/>
          <w:gallery w:val="placeholder"/>
        </w:category>
        <w:types>
          <w:type w:val="bbPlcHdr"/>
        </w:types>
        <w:behaviors>
          <w:behavior w:val="content"/>
        </w:behaviors>
        <w:guid w:val="{A52EFDA0-8F02-4EEA-941B-38E7581563F6}"/>
      </w:docPartPr>
      <w:docPartBody>
        <w:p w:rsidR="00097FB0" w:rsidRDefault="00097FB0">
          <w:pPr>
            <w:pStyle w:val="42DEBA7F79BD462886AB037F37C6EF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2"/>
    <w:rsid w:val="00047532"/>
    <w:rsid w:val="00097FB0"/>
    <w:rsid w:val="001222AA"/>
    <w:rsid w:val="001C57D0"/>
    <w:rsid w:val="002D04FC"/>
    <w:rsid w:val="00490263"/>
    <w:rsid w:val="00653F9C"/>
    <w:rsid w:val="008D4910"/>
    <w:rsid w:val="009F3F4F"/>
    <w:rsid w:val="00BD6A6F"/>
    <w:rsid w:val="00D16C7E"/>
    <w:rsid w:val="00E824C0"/>
    <w:rsid w:val="00FD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E463367EB4ED5A36D832503A9BBEB">
    <w:name w:val="02AE463367EB4ED5A36D832503A9BBEB"/>
  </w:style>
  <w:style w:type="paragraph" w:customStyle="1" w:styleId="8EF68974F41F4494A46B249126D36B0E">
    <w:name w:val="8EF68974F41F4494A46B249126D36B0E"/>
  </w:style>
  <w:style w:type="paragraph" w:customStyle="1" w:styleId="AD2F24720E9648269C7EFF7AA8343F65">
    <w:name w:val="AD2F24720E9648269C7EFF7AA8343F65"/>
  </w:style>
  <w:style w:type="character" w:styleId="PlaceholderText">
    <w:name w:val="Placeholder Text"/>
    <w:basedOn w:val="DefaultParagraphFont"/>
    <w:uiPriority w:val="99"/>
    <w:semiHidden/>
    <w:rsid w:val="00047532"/>
    <w:rPr>
      <w:color w:val="808080"/>
    </w:rPr>
  </w:style>
  <w:style w:type="paragraph" w:customStyle="1" w:styleId="42DEBA7F79BD462886AB037F37C6EF52">
    <w:name w:val="42DEBA7F79BD462886AB037F37C6E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1060</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Seth Wright</cp:lastModifiedBy>
  <cp:revision>2</cp:revision>
  <cp:lastPrinted>2025-03-11T23:32:00Z</cp:lastPrinted>
  <dcterms:created xsi:type="dcterms:W3CDTF">2025-04-10T02:07:00Z</dcterms:created>
  <dcterms:modified xsi:type="dcterms:W3CDTF">2025-04-10T02:07:00Z</dcterms:modified>
</cp:coreProperties>
</file>